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4" w:rsidRDefault="00BA387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4078BF" w:rsidRDefault="00A6112A">
      <w:pPr>
        <w:pStyle w:val="a5"/>
        <w:jc w:val="left"/>
        <w:rPr>
          <w:bCs/>
          <w:sz w:val="22"/>
        </w:rPr>
      </w:pPr>
      <w:r w:rsidRPr="004078BF">
        <w:rPr>
          <w:bCs/>
          <w:sz w:val="22"/>
        </w:rPr>
        <w:t xml:space="preserve"> </w:t>
      </w: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Pr="00CA7202" w:rsidRDefault="00C91F97" w:rsidP="003C2C0B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ΤΗ ΔΙΕΥΘΥΝΣΗ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Δ.Ε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.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 </w:t>
            </w:r>
            <w:r w:rsidR="003C2C0B">
              <w:rPr>
                <w:rFonts w:ascii="Arial" w:hAnsi="Arial" w:cs="Arial"/>
                <w:b/>
                <w:sz w:val="22"/>
              </w:rPr>
              <w:t>ΕΒΡΟΥ</w:t>
            </w:r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Default="006564C4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Pr="004078BF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564C4" w:rsidTr="001C41DE">
        <w:trPr>
          <w:trHeight w:val="852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FB61DB" w:rsidRDefault="006564C4" w:rsidP="001C41DE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Pr="007D5F21" w:rsidRDefault="00A20D2E" w:rsidP="00C91F97">
            <w:pPr>
              <w:spacing w:before="80" w:after="80"/>
              <w:jc w:val="both"/>
            </w:pPr>
            <w:r w:rsidRPr="007D5F21">
              <w:t xml:space="preserve">α) δεν έχω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(ν. 3528/2007 </w:t>
            </w:r>
            <w:proofErr w:type="spellStart"/>
            <w:r w:rsidRPr="007D5F21">
              <w:t>Α΄</w:t>
            </w:r>
            <w:proofErr w:type="spellEnd"/>
            <w:r w:rsidRPr="007D5F21">
              <w:t xml:space="preserve"> 26)</w:t>
            </w:r>
            <w:bookmarkStart w:id="0" w:name="_GoBack"/>
            <w:bookmarkEnd w:id="0"/>
            <w:r w:rsidRPr="007D5F21">
              <w:t xml:space="preserve"> </w:t>
            </w:r>
          </w:p>
          <w:p w:rsidR="004E4D4F" w:rsidRPr="007D5F21" w:rsidRDefault="00A20D2E" w:rsidP="00C91F97">
            <w:pPr>
              <w:spacing w:before="80" w:after="80"/>
              <w:jc w:val="both"/>
            </w:pPr>
            <w:r w:rsidRPr="007D5F21">
              <w:t>β) δεν συντρέχουν τα κωλύματα διορισμού της παρ. 1 του άρθρου 8 του ίδιου κώδικα, σύμφωνα με τις διατάξεις της παρ. 6 του άρθρου 17 του ν. 4327/2015</w:t>
            </w:r>
            <w:r w:rsidR="00C91F97" w:rsidRPr="007D5F21">
              <w:t xml:space="preserve">, και ούτε έχω απαλλαγεί από τα καθήκοντά μου σύμφωνα με την </w:t>
            </w:r>
            <w:proofErr w:type="spellStart"/>
            <w:r w:rsidR="00C91F97" w:rsidRPr="007D5F21">
              <w:t>περ</w:t>
            </w:r>
            <w:proofErr w:type="spellEnd"/>
            <w:r w:rsidR="00C91F97" w:rsidRPr="007D5F21">
              <w:t xml:space="preserve">. </w:t>
            </w:r>
            <w:proofErr w:type="spellStart"/>
            <w:r w:rsidR="00C91F97" w:rsidRPr="007D5F21">
              <w:t>β΄</w:t>
            </w:r>
            <w:proofErr w:type="spellEnd"/>
            <w:r w:rsidR="00C91F97" w:rsidRPr="007D5F21">
              <w:t xml:space="preserve"> της παρ. 1 του άρθρου 26 του ν. 3848/2010</w:t>
            </w:r>
            <w:r w:rsidRPr="007D5F21">
              <w:t>.</w:t>
            </w:r>
          </w:p>
          <w:p w:rsidR="00C91F97" w:rsidRPr="007D5F21" w:rsidRDefault="00C91F97" w:rsidP="00C91F97">
            <w:pPr>
              <w:spacing w:before="80" w:after="80"/>
              <w:jc w:val="both"/>
            </w:pPr>
            <w:r w:rsidRPr="007D5F21">
              <w:t>γ) Οι υποβαλλόμενοι τίτλοι σπουδών και</w:t>
            </w:r>
            <w:r w:rsidR="00702200" w:rsidRPr="007D5F21">
              <w:t xml:space="preserve"> τα</w:t>
            </w:r>
            <w:r w:rsidRPr="007D5F21">
              <w:t xml:space="preserve"> λοιπά  δικαιολογητικά είναι γνήσια</w:t>
            </w:r>
          </w:p>
          <w:p w:rsidR="001C41DE" w:rsidRPr="00A23ACC" w:rsidRDefault="001C41DE" w:rsidP="00C91F97">
            <w:pPr>
              <w:spacing w:before="80" w:after="80"/>
              <w:jc w:val="both"/>
            </w:pPr>
            <w:r w:rsidRPr="007D5F21">
              <w:t>δ) έχω υποβάλει αίτηση υποψηφιότητας για τη θέση μίας μόνο Διεύθυνσης Εκπαίδευσης.</w:t>
            </w:r>
          </w:p>
        </w:tc>
      </w:tr>
    </w:tbl>
    <w:p w:rsidR="006564C4" w:rsidRDefault="006564C4"/>
    <w:p w:rsidR="006564C4" w:rsidRPr="00A23ACC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</w:t>
      </w:r>
      <w:r w:rsidR="00A23ACC">
        <w:rPr>
          <w:sz w:val="16"/>
        </w:rPr>
        <w:t>2020</w:t>
      </w:r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F52386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70" w:rsidRDefault="00BA3870">
      <w:r>
        <w:separator/>
      </w:r>
    </w:p>
  </w:endnote>
  <w:endnote w:type="continuationSeparator" w:id="0">
    <w:p w:rsidR="00BA3870" w:rsidRDefault="00BA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70" w:rsidRDefault="00BA3870">
      <w:r>
        <w:separator/>
      </w:r>
    </w:p>
  </w:footnote>
  <w:footnote w:type="continuationSeparator" w:id="0">
    <w:p w:rsidR="00BA3870" w:rsidRDefault="00BA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12A"/>
    <w:rsid w:val="0018738D"/>
    <w:rsid w:val="001A67C3"/>
    <w:rsid w:val="001C41DE"/>
    <w:rsid w:val="002116F6"/>
    <w:rsid w:val="002513B3"/>
    <w:rsid w:val="00272978"/>
    <w:rsid w:val="002E6C80"/>
    <w:rsid w:val="003C2C0B"/>
    <w:rsid w:val="004078BF"/>
    <w:rsid w:val="004268F8"/>
    <w:rsid w:val="004A121F"/>
    <w:rsid w:val="004E4D4F"/>
    <w:rsid w:val="006564C4"/>
    <w:rsid w:val="00667B22"/>
    <w:rsid w:val="006C1FA6"/>
    <w:rsid w:val="00702200"/>
    <w:rsid w:val="007B277E"/>
    <w:rsid w:val="007B3CBC"/>
    <w:rsid w:val="007D5F21"/>
    <w:rsid w:val="008373BF"/>
    <w:rsid w:val="008E037D"/>
    <w:rsid w:val="008E4B3E"/>
    <w:rsid w:val="00906074"/>
    <w:rsid w:val="009847CE"/>
    <w:rsid w:val="00A20D2E"/>
    <w:rsid w:val="00A23ACC"/>
    <w:rsid w:val="00A6112A"/>
    <w:rsid w:val="00BA28C8"/>
    <w:rsid w:val="00BA3870"/>
    <w:rsid w:val="00C91F97"/>
    <w:rsid w:val="00CA1497"/>
    <w:rsid w:val="00CA7202"/>
    <w:rsid w:val="00D27BF0"/>
    <w:rsid w:val="00DF70EF"/>
    <w:rsid w:val="00ED4559"/>
    <w:rsid w:val="00F52386"/>
    <w:rsid w:val="00F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386"/>
    <w:rPr>
      <w:sz w:val="24"/>
      <w:szCs w:val="24"/>
    </w:rPr>
  </w:style>
  <w:style w:type="paragraph" w:styleId="1">
    <w:name w:val="heading 1"/>
    <w:basedOn w:val="a"/>
    <w:next w:val="a"/>
    <w:qFormat/>
    <w:rsid w:val="00F5238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38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5238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5238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5238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5238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5238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5238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5238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38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5238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5238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5238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5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User</cp:lastModifiedBy>
  <cp:revision>5</cp:revision>
  <cp:lastPrinted>2011-05-30T07:37:00Z</cp:lastPrinted>
  <dcterms:created xsi:type="dcterms:W3CDTF">2017-07-31T18:01:00Z</dcterms:created>
  <dcterms:modified xsi:type="dcterms:W3CDTF">2020-08-18T09:16:00Z</dcterms:modified>
</cp:coreProperties>
</file>